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9660D" w14:textId="77777777" w:rsidR="002760A4" w:rsidRDefault="00731EF1">
      <w:r>
        <w:rPr>
          <w:noProof/>
          <w:lang w:eastAsia="en-US"/>
        </w:rPr>
        <mc:AlternateContent>
          <mc:Choice Requires="wps">
            <w:drawing>
              <wp:anchor distT="0" distB="0" distL="114300" distR="114300" simplePos="0" relativeHeight="251659264" behindDoc="0" locked="0" layoutInCell="1" allowOverlap="1" wp14:anchorId="088CE130" wp14:editId="1FA7A690">
                <wp:simplePos x="0" y="0"/>
                <wp:positionH relativeFrom="column">
                  <wp:posOffset>3713480</wp:posOffset>
                </wp:positionH>
                <wp:positionV relativeFrom="paragraph">
                  <wp:posOffset>172720</wp:posOffset>
                </wp:positionV>
                <wp:extent cx="1767840" cy="16865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767840" cy="16865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EF9411" w14:textId="77777777" w:rsidR="006926E1" w:rsidRDefault="006926E1" w:rsidP="002760A4">
                            <w:r w:rsidRPr="00731EF1">
                              <w:rPr>
                                <w:noProof/>
                                <w:lang w:eastAsia="en-US"/>
                              </w:rPr>
                              <w:drawing>
                                <wp:inline distT="0" distB="0" distL="0" distR="0" wp14:anchorId="2F72B0AD" wp14:editId="5DF09A5D">
                                  <wp:extent cx="1544320" cy="15443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mond_El.pdf"/>
                                          <pic:cNvPicPr/>
                                        </pic:nvPicPr>
                                        <pic:blipFill>
                                          <a:blip r:embed="rId8">
                                            <a:extLst>
                                              <a:ext uri="{28A0092B-C50C-407E-A947-70E740481C1C}">
                                                <a14:useLocalDpi xmlns:a14="http://schemas.microsoft.com/office/drawing/2010/main" val="0"/>
                                              </a:ext>
                                            </a:extLst>
                                          </a:blip>
                                          <a:stretch>
                                            <a:fillRect/>
                                          </a:stretch>
                                        </pic:blipFill>
                                        <pic:spPr>
                                          <a:xfrm>
                                            <a:off x="0" y="0"/>
                                            <a:ext cx="1544320" cy="1544320"/>
                                          </a:xfrm>
                                          <a:prstGeom prst="rect">
                                            <a:avLst/>
                                          </a:prstGeom>
                                          <a:ln w="1587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CE130" id="_x0000_t202" coordsize="21600,21600" o:spt="202" path="m,l,21600r21600,l21600,xe">
                <v:stroke joinstyle="miter"/>
                <v:path gradientshapeok="t" o:connecttype="rect"/>
              </v:shapetype>
              <v:shape id="Text Box 3" o:spid="_x0000_s1026" type="#_x0000_t202" style="position:absolute;margin-left:292.4pt;margin-top:13.6pt;width:139.2pt;height:1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" filled="f" stroked="f">
                <v:textbox>
                  <w:txbxContent>
                    <w:p w14:paraId="73EF9411" w14:textId="77777777" w:rsidR="006926E1" w:rsidRDefault="006926E1" w:rsidP="002760A4">
                      <w:r w:rsidRPr="00731EF1">
                        <w:rPr>
                          <w:noProof/>
                          <w:lang w:eastAsia="en-US"/>
                        </w:rPr>
                        <w:drawing>
                          <wp:inline distT="0" distB="0" distL="0" distR="0" wp14:anchorId="2F72B0AD" wp14:editId="5DF09A5D">
                            <wp:extent cx="1544320" cy="15443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mond_El.pdf"/>
                                    <pic:cNvPicPr/>
                                  </pic:nvPicPr>
                                  <pic:blipFill>
                                    <a:blip r:embed="rId8">
                                      <a:extLst>
                                        <a:ext uri="{28A0092B-C50C-407E-A947-70E740481C1C}">
                                          <a14:useLocalDpi xmlns:a14="http://schemas.microsoft.com/office/drawing/2010/main" val="0"/>
                                        </a:ext>
                                      </a:extLst>
                                    </a:blip>
                                    <a:stretch>
                                      <a:fillRect/>
                                    </a:stretch>
                                  </pic:blipFill>
                                  <pic:spPr>
                                    <a:xfrm>
                                      <a:off x="0" y="0"/>
                                      <a:ext cx="1544320" cy="1544320"/>
                                    </a:xfrm>
                                    <a:prstGeom prst="rect">
                                      <a:avLst/>
                                    </a:prstGeom>
                                    <a:ln w="15875">
                                      <a:noFill/>
                                    </a:ln>
                                  </pic:spPr>
                                </pic:pic>
                              </a:graphicData>
                            </a:graphic>
                          </wp:inline>
                        </w:drawing>
                      </w:r>
                    </w:p>
                  </w:txbxContent>
                </v:textbox>
                <w10:wrap type="square"/>
              </v:shape>
            </w:pict>
          </mc:Fallback>
        </mc:AlternateContent>
      </w:r>
    </w:p>
    <w:p w14:paraId="585CF589" w14:textId="77777777" w:rsidR="00AC72C9" w:rsidRDefault="00410EA9" w:rsidP="00AC72C9">
      <w:pPr>
        <w:spacing w:line="360" w:lineRule="auto"/>
        <w:rPr>
          <w:rStyle w:val="BookTitle"/>
          <w:rFonts w:ascii="Baskerville SemiBold Italic" w:hAnsi="Baskerville SemiBold Italic" w:cs="Baskerville SemiBold Italic"/>
          <w:b w:val="0"/>
          <w:sz w:val="40"/>
          <w:szCs w:val="40"/>
        </w:rPr>
      </w:pPr>
      <w:r>
        <w:rPr>
          <w:noProof/>
          <w:lang w:eastAsia="en-US"/>
        </w:rPr>
        <mc:AlternateContent>
          <mc:Choice Requires="wps">
            <w:drawing>
              <wp:anchor distT="0" distB="0" distL="114300" distR="114300" simplePos="0" relativeHeight="251660288" behindDoc="1" locked="0" layoutInCell="1" allowOverlap="1" wp14:anchorId="7DAD97A8" wp14:editId="07A014D3">
                <wp:simplePos x="0" y="0"/>
                <wp:positionH relativeFrom="column">
                  <wp:posOffset>-58874</wp:posOffset>
                </wp:positionH>
                <wp:positionV relativeFrom="paragraph">
                  <wp:posOffset>208915</wp:posOffset>
                </wp:positionV>
                <wp:extent cx="4988560" cy="579120"/>
                <wp:effectExtent l="0" t="0" r="0" b="0"/>
                <wp:wrapNone/>
                <wp:docPr id="1" name="Text Box 1"/>
                <wp:cNvGraphicFramePr/>
                <a:graphic xmlns:a="http://schemas.openxmlformats.org/drawingml/2006/main">
                  <a:graphicData uri="http://schemas.microsoft.com/office/word/2010/wordprocessingShape">
                    <wps:wsp>
                      <wps:cNvSpPr txBox="1"/>
                      <wps:spPr>
                        <a:xfrm>
                          <a:off x="0" y="0"/>
                          <a:ext cx="4988560" cy="5791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825F8B" w14:textId="77777777" w:rsidR="006926E1" w:rsidRPr="00AC72C9" w:rsidRDefault="006926E1">
                            <w:pPr>
                              <w:rPr>
                                <w:rFonts w:ascii="Baskerville SemiBold Italic" w:hAnsi="Baskerville SemiBold Italic" w:cs="Baskerville SemiBold Italic"/>
                              </w:rPr>
                            </w:pPr>
                            <w:r w:rsidRPr="00AC72C9">
                              <w:rPr>
                                <w:rFonts w:ascii="Baskerville SemiBold Italic" w:hAnsi="Baskerville SemiBold Italic" w:cs="Baskerville SemiBold Italic"/>
                              </w:rPr>
                              <w:t>3120 State Hwy 241</w:t>
                            </w:r>
                          </w:p>
                          <w:p w14:paraId="519806DA" w14:textId="77777777" w:rsidR="006926E1" w:rsidRPr="00AC72C9" w:rsidRDefault="006926E1">
                            <w:pPr>
                              <w:rPr>
                                <w:rFonts w:ascii="Baskerville SemiBold Italic" w:hAnsi="Baskerville SemiBold Italic" w:cs="Baskerville SemiBold Italic"/>
                              </w:rPr>
                            </w:pPr>
                            <w:r w:rsidRPr="00AC72C9">
                              <w:rPr>
                                <w:rFonts w:ascii="Baskerville SemiBold Italic" w:hAnsi="Baskerville SemiBold Italic" w:cs="Baskerville SemiBold Italic"/>
                              </w:rPr>
                              <w:t>Afton, Wyoming 83110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AD97A8" id="Text Box 1" o:spid="_x0000_s1027" type="#_x0000_t202" style="position:absolute;margin-left:-4.65pt;margin-top:16.45pt;width:392.8pt;height:45.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" filled="f" stroked="f">
                <v:textbox>
                  <w:txbxContent>
                    <w:p w14:paraId="11825F8B" w14:textId="77777777" w:rsidR="006926E1" w:rsidRPr="00AC72C9" w:rsidRDefault="006926E1">
                      <w:pPr>
                        <w:rPr>
                          <w:rFonts w:ascii="Baskerville SemiBold Italic" w:hAnsi="Baskerville SemiBold Italic" w:cs="Baskerville SemiBold Italic"/>
                        </w:rPr>
                      </w:pPr>
                      <w:r w:rsidRPr="00AC72C9">
                        <w:rPr>
                          <w:rFonts w:ascii="Baskerville SemiBold Italic" w:hAnsi="Baskerville SemiBold Italic" w:cs="Baskerville SemiBold Italic"/>
                        </w:rPr>
                        <w:t>3120 State Hwy 241</w:t>
                      </w:r>
                    </w:p>
                    <w:p w14:paraId="519806DA" w14:textId="77777777" w:rsidR="006926E1" w:rsidRPr="00AC72C9" w:rsidRDefault="006926E1">
                      <w:pPr>
                        <w:rPr>
                          <w:rFonts w:ascii="Baskerville SemiBold Italic" w:hAnsi="Baskerville SemiBold Italic" w:cs="Baskerville SemiBold Italic"/>
                        </w:rPr>
                      </w:pPr>
                      <w:r w:rsidRPr="00AC72C9">
                        <w:rPr>
                          <w:rFonts w:ascii="Baskerville SemiBold Italic" w:hAnsi="Baskerville SemiBold Italic" w:cs="Baskerville SemiBold Italic"/>
                        </w:rPr>
                        <w:t>Afton, Wyoming 83110</w:t>
                      </w:r>
                    </w:p>
                  </w:txbxContent>
                </v:textbox>
              </v:shape>
            </w:pict>
          </mc:Fallback>
        </mc:AlternateContent>
      </w:r>
      <w:r w:rsidR="002760A4" w:rsidRPr="00596F08">
        <w:rPr>
          <w:rStyle w:val="BookTitle"/>
          <w:rFonts w:ascii="Baskerville SemiBold Italic" w:hAnsi="Baskerville SemiBold Italic" w:cs="Baskerville SemiBold Italic"/>
          <w:b w:val="0"/>
          <w:sz w:val="40"/>
          <w:szCs w:val="40"/>
        </w:rPr>
        <w:t>Osmond Elementar</w:t>
      </w:r>
      <w:r w:rsidR="007F54E1" w:rsidRPr="00596F08">
        <w:rPr>
          <w:rStyle w:val="BookTitle"/>
          <w:rFonts w:ascii="Baskerville SemiBold Italic" w:hAnsi="Baskerville SemiBold Italic" w:cs="Baskerville SemiBold Italic"/>
          <w:b w:val="0"/>
          <w:sz w:val="40"/>
          <w:szCs w:val="40"/>
        </w:rPr>
        <w:t>y</w:t>
      </w:r>
    </w:p>
    <w:p w14:paraId="0144696E" w14:textId="77777777" w:rsidR="00AC72C9" w:rsidRDefault="00410EA9" w:rsidP="00AC72C9">
      <w:pPr>
        <w:spacing w:line="360" w:lineRule="auto"/>
        <w:rPr>
          <w:rFonts w:ascii="Baskerville SemiBold Italic" w:hAnsi="Baskerville SemiBold Italic" w:cs="Baskerville SemiBold Italic"/>
          <w:bCs/>
          <w:smallCaps/>
          <w:spacing w:val="5"/>
          <w:sz w:val="28"/>
          <w:szCs w:val="28"/>
        </w:rPr>
      </w:pPr>
      <w:r w:rsidRPr="00AC72C9">
        <w:rPr>
          <w:rFonts w:ascii="Baskerville SemiBold Italic" w:hAnsi="Baskerville SemiBold Italic" w:cs="Baskerville SemiBold Italic"/>
          <w:noProof/>
          <w:sz w:val="28"/>
          <w:szCs w:val="28"/>
          <w:lang w:eastAsia="en-US"/>
        </w:rPr>
        <mc:AlternateContent>
          <mc:Choice Requires="wps">
            <w:drawing>
              <wp:anchor distT="0" distB="0" distL="114300" distR="114300" simplePos="0" relativeHeight="251658240" behindDoc="1" locked="0" layoutInCell="1" allowOverlap="1" wp14:anchorId="234BA1D2" wp14:editId="278BAD7D">
                <wp:simplePos x="0" y="0"/>
                <wp:positionH relativeFrom="column">
                  <wp:posOffset>-592274</wp:posOffset>
                </wp:positionH>
                <wp:positionV relativeFrom="paragraph">
                  <wp:posOffset>287655</wp:posOffset>
                </wp:positionV>
                <wp:extent cx="6685280" cy="288290"/>
                <wp:effectExtent l="50800" t="25400" r="45720" b="67310"/>
                <wp:wrapNone/>
                <wp:docPr id="6" name="Rectangle 6"/>
                <wp:cNvGraphicFramePr/>
                <a:graphic xmlns:a="http://schemas.openxmlformats.org/drawingml/2006/main">
                  <a:graphicData uri="http://schemas.microsoft.com/office/word/2010/wordprocessingShape">
                    <wps:wsp>
                      <wps:cNvSpPr/>
                      <wps:spPr>
                        <a:xfrm>
                          <a:off x="0" y="0"/>
                          <a:ext cx="6685280" cy="288290"/>
                        </a:xfrm>
                        <a:prstGeom prst="rect">
                          <a:avLst/>
                        </a:prstGeom>
                        <a:blipFill rotWithShape="1">
                          <a:blip r:embed="rId9">
                            <a:alphaModFix amt="31000"/>
                          </a:blip>
                          <a:tile tx="0" ty="0" sx="100000" sy="100000" flip="none" algn="tl"/>
                        </a:blip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2538B" id="Rectangle 6" o:spid="_x0000_s1026" style="position:absolute;margin-left:-46.65pt;margin-top:22.65pt;width:526.4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" stroked="f">
                <v:fill r:id="rId10" o:title="" opacity="20316f" recolor="t" rotate="t" type="tile"/>
                <v:shadow on="t" color="black" opacity="22937f" origin=",.5" offset="0,.63889mm"/>
              </v:rect>
            </w:pict>
          </mc:Fallback>
        </mc:AlternateContent>
      </w:r>
    </w:p>
    <w:p w14:paraId="388D6093" w14:textId="77777777" w:rsidR="00607BFC" w:rsidRPr="00AC72C9" w:rsidRDefault="00410EA9" w:rsidP="00AC72C9">
      <w:pPr>
        <w:spacing w:line="360" w:lineRule="auto"/>
        <w:rPr>
          <w:rFonts w:ascii="Baskerville SemiBold Italic" w:hAnsi="Baskerville SemiBold Italic" w:cs="Baskerville SemiBold Italic"/>
          <w:bCs/>
          <w:smallCaps/>
          <w:spacing w:val="5"/>
          <w:sz w:val="40"/>
          <w:szCs w:val="40"/>
        </w:rPr>
      </w:pPr>
      <w:r>
        <w:rPr>
          <w:rFonts w:ascii="Baskerville SemiBold" w:hAnsi="Baskerville SemiBold" w:cs="Baskerville SemiBold"/>
          <w:i/>
          <w:sz w:val="28"/>
          <w:szCs w:val="28"/>
        </w:rPr>
        <w:t>Daniel Barnes</w:t>
      </w:r>
      <w:r w:rsidR="00607BFC" w:rsidRPr="007F54E1">
        <w:rPr>
          <w:rFonts w:ascii="Baskerville SemiBold" w:hAnsi="Baskerville SemiBold" w:cs="Baskerville SemiBold"/>
          <w:i/>
        </w:rPr>
        <w:t>, Principal</w:t>
      </w:r>
    </w:p>
    <w:p w14:paraId="22BEC969" w14:textId="77777777" w:rsidR="00DD23CB" w:rsidRPr="00AA3EA2" w:rsidRDefault="00DD23CB" w:rsidP="00731EF1">
      <w:pPr>
        <w:rPr>
          <w:rFonts w:ascii="Baskerville SemiBold" w:hAnsi="Baskerville SemiBold" w:cs="Baskerville SemiBold"/>
          <w:i/>
          <w:sz w:val="22"/>
          <w:szCs w:val="22"/>
        </w:rPr>
      </w:pPr>
      <w:r w:rsidRPr="00AA3EA2">
        <w:rPr>
          <w:rFonts w:ascii="Baskerville SemiBold" w:hAnsi="Baskerville SemiBold" w:cs="Baskerville SemiBold"/>
          <w:i/>
          <w:sz w:val="22"/>
          <w:szCs w:val="22"/>
        </w:rPr>
        <w:t>T: 307.885.</w:t>
      </w:r>
      <w:r w:rsidR="00731EF1" w:rsidRPr="00AA3EA2">
        <w:rPr>
          <w:rFonts w:ascii="Baskerville SemiBold" w:hAnsi="Baskerville SemiBold" w:cs="Baskerville SemiBold"/>
          <w:i/>
          <w:sz w:val="22"/>
          <w:szCs w:val="22"/>
        </w:rPr>
        <w:t xml:space="preserve">9457 </w:t>
      </w:r>
      <w:r w:rsidRPr="00AA3EA2">
        <w:rPr>
          <w:rFonts w:ascii="Baskerville SemiBold" w:hAnsi="Baskerville SemiBold" w:cs="Baskerville SemiBold"/>
          <w:i/>
          <w:sz w:val="22"/>
          <w:szCs w:val="22"/>
        </w:rPr>
        <w:t xml:space="preserve"> </w:t>
      </w:r>
      <w:r w:rsidR="00731EF1" w:rsidRPr="00AA3EA2">
        <w:rPr>
          <w:rFonts w:ascii="Baskerville SemiBold" w:hAnsi="Baskerville SemiBold" w:cs="Baskerville SemiBold"/>
          <w:i/>
          <w:sz w:val="22"/>
          <w:szCs w:val="22"/>
        </w:rPr>
        <w:t xml:space="preserve">  F</w:t>
      </w:r>
      <w:r w:rsidRPr="00AA3EA2">
        <w:rPr>
          <w:rFonts w:ascii="Baskerville SemiBold" w:hAnsi="Baskerville SemiBold" w:cs="Baskerville SemiBold"/>
          <w:i/>
          <w:sz w:val="22"/>
          <w:szCs w:val="22"/>
        </w:rPr>
        <w:t>: 307.886.</w:t>
      </w:r>
      <w:r w:rsidR="00AA3EA2" w:rsidRPr="00AA3EA2">
        <w:rPr>
          <w:rFonts w:ascii="Baskerville SemiBold" w:hAnsi="Baskerville SemiBold" w:cs="Baskerville SemiBold"/>
          <w:i/>
          <w:sz w:val="22"/>
          <w:szCs w:val="22"/>
        </w:rPr>
        <w:t>5789</w:t>
      </w:r>
      <w:r w:rsidR="009C3D58">
        <w:rPr>
          <w:rFonts w:ascii="Baskerville SemiBold" w:hAnsi="Baskerville SemiBold" w:cs="Baskerville SemiBold"/>
          <w:i/>
          <w:sz w:val="22"/>
          <w:szCs w:val="22"/>
        </w:rPr>
        <w:t xml:space="preserve">  </w:t>
      </w:r>
      <w:r w:rsidR="00AA3EA2" w:rsidRPr="00AA3EA2">
        <w:rPr>
          <w:rFonts w:ascii="Baskerville SemiBold" w:hAnsi="Baskerville SemiBold" w:cs="Baskerville SemiBold"/>
          <w:i/>
          <w:sz w:val="22"/>
          <w:szCs w:val="22"/>
        </w:rPr>
        <w:t xml:space="preserve"> www.osmond.lcsd2.org</w:t>
      </w:r>
      <w:r w:rsidR="00731EF1" w:rsidRPr="00AA3EA2">
        <w:rPr>
          <w:rFonts w:ascii="Baskerville SemiBold" w:hAnsi="Baskerville SemiBold" w:cs="Baskerville SemiBold"/>
          <w:i/>
          <w:sz w:val="22"/>
          <w:szCs w:val="22"/>
        </w:rPr>
        <w:t xml:space="preserve">   </w:t>
      </w:r>
      <w:r w:rsidRPr="00AA3EA2">
        <w:rPr>
          <w:rFonts w:ascii="Baskerville SemiBold" w:hAnsi="Baskerville SemiBold" w:cs="Baskerville SemiBold"/>
          <w:i/>
          <w:sz w:val="22"/>
          <w:szCs w:val="22"/>
        </w:rPr>
        <w:t xml:space="preserve">  </w:t>
      </w:r>
    </w:p>
    <w:p w14:paraId="0C419691" w14:textId="77777777" w:rsidR="00607BFC" w:rsidRDefault="00607BFC">
      <w:pPr>
        <w:rPr>
          <w:rFonts w:ascii="Baskerville SemiBold Italic" w:hAnsi="Baskerville SemiBold Italic" w:cs="Baskerville SemiBold Italic"/>
          <w:sz w:val="28"/>
          <w:szCs w:val="28"/>
        </w:rPr>
      </w:pPr>
    </w:p>
    <w:p w14:paraId="7E45F532" w14:textId="77777777" w:rsidR="00C762C8" w:rsidRDefault="00C762C8" w:rsidP="00B70F5F">
      <w:pPr>
        <w:pStyle w:val="BasicParagraph"/>
      </w:pPr>
      <w:r>
        <w:rPr>
          <w:rFonts w:ascii="MinionPro-Bold" w:hAnsi="MinionPro-Bold" w:cs="MinionPro-Bold"/>
          <w:b/>
          <w:bCs/>
          <w:smallCaps/>
          <w:sz w:val="30"/>
          <w:szCs w:val="30"/>
        </w:rPr>
        <w:t>Dress Code</w:t>
      </w:r>
    </w:p>
    <w:p w14:paraId="5CDC7540" w14:textId="3FE25F90" w:rsidR="00C762C8" w:rsidRPr="00CB380A" w:rsidRDefault="00C762C8" w:rsidP="00C762C8">
      <w:pPr>
        <w:pStyle w:val="BasicParagraph"/>
        <w:suppressAutoHyphens/>
        <w:spacing w:line="240" w:lineRule="auto"/>
        <w:jc w:val="both"/>
        <w:rPr>
          <w:sz w:val="20"/>
          <w:szCs w:val="20"/>
        </w:rPr>
      </w:pPr>
      <w:r w:rsidRPr="00CB380A">
        <w:rPr>
          <w:sz w:val="20"/>
          <w:szCs w:val="20"/>
        </w:rPr>
        <w:t xml:space="preserve">Noted child psychologist David Elkind has said, </w:t>
      </w:r>
      <w:r w:rsidRPr="00CB380A">
        <w:rPr>
          <w:rFonts w:ascii="MinionPro-Bold" w:hAnsi="MinionPro-Bold" w:cs="MinionPro-Bold"/>
          <w:b/>
          <w:bCs/>
          <w:sz w:val="20"/>
          <w:szCs w:val="20"/>
        </w:rPr>
        <w:t>“Children need time to grow, to learn, to develop. To treat them differently from adults is not to discriminate against them but rather to recognize their special estate.”</w:t>
      </w:r>
      <w:r w:rsidRPr="00CB380A">
        <w:rPr>
          <w:sz w:val="20"/>
          <w:szCs w:val="20"/>
        </w:rPr>
        <w:t xml:space="preserve"> Osmond Elementary is committed to protecting childhood as an important stage of human development. Contrary to the views of the apparel industry, children and parents need not be held captive to the latest fads and fashions. In an age when traditional rites of passage are being dissolved, we encourage parents to join us in protecting childhood by purchasing attire that reflects childhood rather than adolescence. Osmond’s dress code is designed to support principles of child development as well as provide a safe, distraction-free learning environment.</w:t>
      </w:r>
    </w:p>
    <w:p w14:paraId="6A78E53C" w14:textId="77777777" w:rsidR="00C762C8" w:rsidRPr="00CB380A" w:rsidRDefault="00C762C8" w:rsidP="00C762C8">
      <w:pPr>
        <w:pStyle w:val="BasicParagraph"/>
        <w:suppressAutoHyphens/>
        <w:spacing w:line="240" w:lineRule="auto"/>
        <w:jc w:val="both"/>
        <w:rPr>
          <w:sz w:val="20"/>
          <w:szCs w:val="20"/>
        </w:rPr>
      </w:pPr>
    </w:p>
    <w:p w14:paraId="4723C1C5" w14:textId="77777777" w:rsidR="00C762C8" w:rsidRPr="00CB380A" w:rsidRDefault="00C762C8" w:rsidP="00C762C8">
      <w:pPr>
        <w:pStyle w:val="BasicParagraph"/>
        <w:suppressAutoHyphens/>
        <w:spacing w:line="240" w:lineRule="auto"/>
        <w:jc w:val="both"/>
        <w:rPr>
          <w:sz w:val="20"/>
          <w:szCs w:val="20"/>
        </w:rPr>
      </w:pPr>
      <w:r w:rsidRPr="00CB380A">
        <w:rPr>
          <w:sz w:val="20"/>
          <w:szCs w:val="20"/>
        </w:rPr>
        <w:t>Students</w:t>
      </w:r>
      <w:r w:rsidRPr="00CB380A">
        <w:rPr>
          <w:sz w:val="20"/>
          <w:szCs w:val="20"/>
        </w:rPr>
        <w:t xml:space="preserve"> are expected to follow these guidelines. </w:t>
      </w:r>
    </w:p>
    <w:p w14:paraId="053B5BA9" w14:textId="77777777" w:rsidR="00C762C8" w:rsidRPr="00CB380A" w:rsidRDefault="00C762C8" w:rsidP="00C762C8">
      <w:pPr>
        <w:pStyle w:val="BasicParagraph"/>
        <w:suppressAutoHyphens/>
        <w:spacing w:line="240" w:lineRule="auto"/>
        <w:jc w:val="both"/>
        <w:rPr>
          <w:sz w:val="20"/>
          <w:szCs w:val="20"/>
        </w:rPr>
      </w:pPr>
    </w:p>
    <w:p w14:paraId="3EFD1C70" w14:textId="12119422" w:rsidR="00C762C8" w:rsidRPr="00CB380A" w:rsidRDefault="00C762C8" w:rsidP="00AC50E7">
      <w:pPr>
        <w:pStyle w:val="BasicParagraph"/>
        <w:numPr>
          <w:ilvl w:val="0"/>
          <w:numId w:val="4"/>
        </w:numPr>
        <w:suppressAutoHyphens/>
        <w:spacing w:line="240" w:lineRule="auto"/>
        <w:jc w:val="both"/>
        <w:rPr>
          <w:sz w:val="20"/>
          <w:szCs w:val="20"/>
        </w:rPr>
      </w:pPr>
      <w:r w:rsidRPr="00CB380A">
        <w:rPr>
          <w:sz w:val="20"/>
          <w:szCs w:val="20"/>
        </w:rPr>
        <w:t xml:space="preserve">Clothing is to be </w:t>
      </w:r>
      <w:r w:rsidRPr="00CB380A">
        <w:rPr>
          <w:sz w:val="20"/>
          <w:szCs w:val="20"/>
        </w:rPr>
        <w:t>neat, clean, and in a condition of good repair.</w:t>
      </w:r>
    </w:p>
    <w:p w14:paraId="476CA123" w14:textId="77777777" w:rsidR="00AC50E7" w:rsidRPr="00CB380A" w:rsidRDefault="00AC50E7" w:rsidP="00AC50E7">
      <w:pPr>
        <w:pStyle w:val="BasicParagraph"/>
        <w:suppressAutoHyphens/>
        <w:spacing w:line="240" w:lineRule="auto"/>
        <w:ind w:left="1080"/>
        <w:jc w:val="both"/>
        <w:rPr>
          <w:sz w:val="20"/>
          <w:szCs w:val="20"/>
        </w:rPr>
      </w:pPr>
    </w:p>
    <w:p w14:paraId="0F38DD11" w14:textId="2D6E8BD1" w:rsidR="00C762C8" w:rsidRPr="00CB380A" w:rsidRDefault="00C762C8" w:rsidP="00AC50E7">
      <w:pPr>
        <w:pStyle w:val="BasicParagraph"/>
        <w:numPr>
          <w:ilvl w:val="0"/>
          <w:numId w:val="4"/>
        </w:numPr>
        <w:suppressAutoHyphens/>
        <w:spacing w:line="240" w:lineRule="auto"/>
        <w:jc w:val="both"/>
        <w:rPr>
          <w:sz w:val="20"/>
          <w:szCs w:val="20"/>
        </w:rPr>
      </w:pPr>
      <w:r w:rsidRPr="00CB380A">
        <w:rPr>
          <w:sz w:val="20"/>
          <w:szCs w:val="20"/>
        </w:rPr>
        <w:t>Midriffs should be covered. Halters and Tank Tops are not allowed. Sleeveless blouses or sweaters are not to be worn without a sleeved shirt under or over them. Any type of clothing that allows underclothing to be seen is not to be worn. Inappropriately exposed skin is a violation of the dress code.</w:t>
      </w:r>
    </w:p>
    <w:p w14:paraId="04F68B13" w14:textId="77777777" w:rsidR="00AC50E7" w:rsidRPr="00CB380A" w:rsidRDefault="00AC50E7" w:rsidP="00AC50E7">
      <w:pPr>
        <w:pStyle w:val="BasicParagraph"/>
        <w:suppressAutoHyphens/>
        <w:spacing w:line="240" w:lineRule="auto"/>
        <w:jc w:val="both"/>
        <w:rPr>
          <w:sz w:val="20"/>
          <w:szCs w:val="20"/>
        </w:rPr>
      </w:pPr>
    </w:p>
    <w:p w14:paraId="138589A1" w14:textId="5D765D03" w:rsidR="00C762C8" w:rsidRPr="00CB380A" w:rsidRDefault="00C762C8" w:rsidP="00AC50E7">
      <w:pPr>
        <w:pStyle w:val="BasicParagraph"/>
        <w:numPr>
          <w:ilvl w:val="0"/>
          <w:numId w:val="4"/>
        </w:numPr>
        <w:tabs>
          <w:tab w:val="left" w:pos="0"/>
        </w:tabs>
        <w:suppressAutoHyphens/>
        <w:spacing w:line="240" w:lineRule="auto"/>
        <w:jc w:val="both"/>
        <w:rPr>
          <w:sz w:val="20"/>
          <w:szCs w:val="20"/>
        </w:rPr>
      </w:pPr>
      <w:r w:rsidRPr="00CB380A">
        <w:rPr>
          <w:sz w:val="20"/>
          <w:szCs w:val="20"/>
        </w:rPr>
        <w:t>T-shirts, belt buckles, tattoos, or any other article of clothing with obscene, violent, vulgar, or distracting pictures and/or lettering will not be allowed. This also includes anything with liquor and/or tobacco slogans or advertisements.</w:t>
      </w:r>
    </w:p>
    <w:p w14:paraId="20DB2BA9" w14:textId="77777777" w:rsidR="00AC50E7" w:rsidRPr="00CB380A" w:rsidRDefault="00AC50E7" w:rsidP="00AC50E7">
      <w:pPr>
        <w:pStyle w:val="BasicParagraph"/>
        <w:tabs>
          <w:tab w:val="left" w:pos="0"/>
        </w:tabs>
        <w:suppressAutoHyphens/>
        <w:spacing w:line="240" w:lineRule="auto"/>
        <w:jc w:val="both"/>
        <w:rPr>
          <w:sz w:val="20"/>
          <w:szCs w:val="20"/>
        </w:rPr>
      </w:pPr>
    </w:p>
    <w:p w14:paraId="04FD9EAA" w14:textId="51173B3F" w:rsidR="00C762C8" w:rsidRPr="00CB380A" w:rsidRDefault="00C762C8" w:rsidP="00AC50E7">
      <w:pPr>
        <w:pStyle w:val="BasicParagraph"/>
        <w:numPr>
          <w:ilvl w:val="0"/>
          <w:numId w:val="4"/>
        </w:numPr>
        <w:suppressAutoHyphens/>
        <w:spacing w:line="240" w:lineRule="auto"/>
        <w:jc w:val="both"/>
        <w:rPr>
          <w:sz w:val="20"/>
          <w:szCs w:val="20"/>
        </w:rPr>
      </w:pPr>
      <w:r w:rsidRPr="00CB380A">
        <w:rPr>
          <w:sz w:val="20"/>
          <w:szCs w:val="20"/>
        </w:rPr>
        <w:t>All persons will be expected to remove hats when entering the school.</w:t>
      </w:r>
    </w:p>
    <w:p w14:paraId="0348BD54" w14:textId="77777777" w:rsidR="00AC50E7" w:rsidRPr="00CB380A" w:rsidRDefault="00AC50E7" w:rsidP="00AC50E7">
      <w:pPr>
        <w:pStyle w:val="BasicParagraph"/>
        <w:suppressAutoHyphens/>
        <w:spacing w:line="240" w:lineRule="auto"/>
        <w:jc w:val="both"/>
        <w:rPr>
          <w:sz w:val="20"/>
          <w:szCs w:val="20"/>
        </w:rPr>
      </w:pPr>
    </w:p>
    <w:p w14:paraId="224F4CF9" w14:textId="0B33C1A6" w:rsidR="00AC50E7" w:rsidRPr="00CB380A" w:rsidRDefault="00AC50E7" w:rsidP="00AC50E7">
      <w:pPr>
        <w:pStyle w:val="BasicParagraph"/>
        <w:numPr>
          <w:ilvl w:val="0"/>
          <w:numId w:val="4"/>
        </w:numPr>
        <w:suppressAutoHyphens/>
        <w:spacing w:line="240" w:lineRule="auto"/>
        <w:jc w:val="both"/>
        <w:rPr>
          <w:sz w:val="20"/>
          <w:szCs w:val="20"/>
        </w:rPr>
      </w:pPr>
      <w:r w:rsidRPr="00CB380A">
        <w:rPr>
          <w:sz w:val="20"/>
          <w:szCs w:val="20"/>
        </w:rPr>
        <w:t xml:space="preserve">Sunglasses, pajama pants, bandanas (around the head and gang-type headbands) will not be worn. </w:t>
      </w:r>
      <w:r w:rsidR="00254ADD" w:rsidRPr="00CB380A">
        <w:rPr>
          <w:sz w:val="20"/>
          <w:szCs w:val="20"/>
        </w:rPr>
        <w:t>Mid-calf</w:t>
      </w:r>
      <w:r w:rsidR="00254ADD">
        <w:rPr>
          <w:sz w:val="20"/>
          <w:szCs w:val="20"/>
        </w:rPr>
        <w:t xml:space="preserve"> </w:t>
      </w:r>
      <w:r w:rsidRPr="00CB380A">
        <w:rPr>
          <w:sz w:val="20"/>
          <w:szCs w:val="20"/>
        </w:rPr>
        <w:t xml:space="preserve">length </w:t>
      </w:r>
      <w:proofErr w:type="gramStart"/>
      <w:r w:rsidRPr="00CB380A">
        <w:rPr>
          <w:sz w:val="20"/>
          <w:szCs w:val="20"/>
        </w:rPr>
        <w:t>are</w:t>
      </w:r>
      <w:proofErr w:type="gramEnd"/>
      <w:r w:rsidRPr="00CB380A">
        <w:rPr>
          <w:sz w:val="20"/>
          <w:szCs w:val="20"/>
        </w:rPr>
        <w:t xml:space="preserve"> permitted for girls.</w:t>
      </w:r>
    </w:p>
    <w:p w14:paraId="51E8E874" w14:textId="77777777" w:rsidR="00AC50E7" w:rsidRPr="00CB380A" w:rsidRDefault="00AC50E7" w:rsidP="00AC50E7">
      <w:pPr>
        <w:pStyle w:val="ListParagraph"/>
        <w:rPr>
          <w:sz w:val="20"/>
          <w:szCs w:val="20"/>
        </w:rPr>
      </w:pPr>
    </w:p>
    <w:p w14:paraId="52DF0C55" w14:textId="138B624B" w:rsidR="00AC50E7" w:rsidRPr="00CB380A" w:rsidRDefault="007F0616" w:rsidP="00AC50E7">
      <w:pPr>
        <w:pStyle w:val="BasicParagraph"/>
        <w:numPr>
          <w:ilvl w:val="0"/>
          <w:numId w:val="4"/>
        </w:numPr>
        <w:suppressAutoHyphens/>
        <w:spacing w:line="240" w:lineRule="auto"/>
        <w:jc w:val="both"/>
        <w:rPr>
          <w:sz w:val="20"/>
          <w:szCs w:val="20"/>
        </w:rPr>
      </w:pPr>
      <w:r w:rsidRPr="00CB380A">
        <w:rPr>
          <w:sz w:val="20"/>
          <w:szCs w:val="20"/>
        </w:rPr>
        <w:t>Shorts are permitted from t</w:t>
      </w:r>
      <w:r w:rsidR="00AE5830" w:rsidRPr="00CB380A">
        <w:rPr>
          <w:sz w:val="20"/>
          <w:szCs w:val="20"/>
        </w:rPr>
        <w:t>he first day of school until September 15</w:t>
      </w:r>
      <w:r w:rsidR="00AE5830" w:rsidRPr="00CB380A">
        <w:rPr>
          <w:sz w:val="20"/>
          <w:szCs w:val="20"/>
          <w:vertAlign w:val="superscript"/>
        </w:rPr>
        <w:t>th</w:t>
      </w:r>
      <w:r w:rsidR="00AE5830" w:rsidRPr="00CB380A">
        <w:rPr>
          <w:sz w:val="20"/>
          <w:szCs w:val="20"/>
        </w:rPr>
        <w:t xml:space="preserve"> and from May 10</w:t>
      </w:r>
      <w:r w:rsidR="00AE5830" w:rsidRPr="00CB380A">
        <w:rPr>
          <w:sz w:val="20"/>
          <w:szCs w:val="20"/>
          <w:vertAlign w:val="superscript"/>
        </w:rPr>
        <w:t>th</w:t>
      </w:r>
      <w:r w:rsidR="00AE5830" w:rsidRPr="00CB380A">
        <w:rPr>
          <w:sz w:val="20"/>
          <w:szCs w:val="20"/>
        </w:rPr>
        <w:t xml:space="preserve"> until school is out. If a student chooses to wear shorts or </w:t>
      </w:r>
      <w:proofErr w:type="spellStart"/>
      <w:r w:rsidR="00AE5830" w:rsidRPr="00CB380A">
        <w:rPr>
          <w:sz w:val="20"/>
          <w:szCs w:val="20"/>
        </w:rPr>
        <w:t>skorts</w:t>
      </w:r>
      <w:proofErr w:type="spellEnd"/>
      <w:r w:rsidR="00AE5830" w:rsidRPr="00CB380A">
        <w:rPr>
          <w:sz w:val="20"/>
          <w:szCs w:val="20"/>
        </w:rPr>
        <w:t xml:space="preserve"> they must be of appropriate length. The appropriate measurement will be determined when the student is standing erect, hands by his/her side, fingertips not extending below the hem of the clothing, maintaining modesty at all times. Biker shorts, spandex apparel </w:t>
      </w:r>
      <w:proofErr w:type="gramStart"/>
      <w:r w:rsidR="00AE5830" w:rsidRPr="00CB380A">
        <w:rPr>
          <w:sz w:val="20"/>
          <w:szCs w:val="20"/>
        </w:rPr>
        <w:t>are</w:t>
      </w:r>
      <w:proofErr w:type="gramEnd"/>
      <w:r w:rsidR="00AE5830" w:rsidRPr="00CB380A">
        <w:rPr>
          <w:sz w:val="20"/>
          <w:szCs w:val="20"/>
        </w:rPr>
        <w:t xml:space="preserve"> not allowed.</w:t>
      </w:r>
    </w:p>
    <w:p w14:paraId="606C940C" w14:textId="77777777" w:rsidR="00AE5830" w:rsidRPr="00CB380A" w:rsidRDefault="00AE5830" w:rsidP="00AE5830">
      <w:pPr>
        <w:pStyle w:val="ListParagraph"/>
        <w:rPr>
          <w:sz w:val="20"/>
          <w:szCs w:val="20"/>
        </w:rPr>
      </w:pPr>
    </w:p>
    <w:p w14:paraId="6546991B" w14:textId="08FCE06D" w:rsidR="00AE5830" w:rsidRPr="00CB380A" w:rsidRDefault="00AE5830" w:rsidP="00AC50E7">
      <w:pPr>
        <w:pStyle w:val="BasicParagraph"/>
        <w:numPr>
          <w:ilvl w:val="0"/>
          <w:numId w:val="4"/>
        </w:numPr>
        <w:suppressAutoHyphens/>
        <w:spacing w:line="240" w:lineRule="auto"/>
        <w:jc w:val="both"/>
        <w:rPr>
          <w:sz w:val="20"/>
          <w:szCs w:val="20"/>
        </w:rPr>
      </w:pPr>
      <w:r w:rsidRPr="00CB380A">
        <w:rPr>
          <w:sz w:val="20"/>
          <w:szCs w:val="20"/>
        </w:rPr>
        <w:t xml:space="preserve">Pants need to sit at the natural waist and underclothing should not be seen. Pants shall be appropriately sized; not extremely tight or loose fitting. Please use care in purchasing pants. We </w:t>
      </w:r>
      <w:r w:rsidR="007E013E" w:rsidRPr="00CB380A">
        <w:rPr>
          <w:sz w:val="20"/>
          <w:szCs w:val="20"/>
        </w:rPr>
        <w:t>strongly</w:t>
      </w:r>
      <w:r w:rsidRPr="00CB380A">
        <w:rPr>
          <w:sz w:val="20"/>
          <w:szCs w:val="20"/>
        </w:rPr>
        <w:t xml:space="preserve"> encourage regular or relaxed size (not baggy) traditional blue jeans. This type of pant is well suited for physical education, recess games, and the </w:t>
      </w:r>
      <w:r w:rsidR="007E013E" w:rsidRPr="00CB380A">
        <w:rPr>
          <w:sz w:val="20"/>
          <w:szCs w:val="20"/>
        </w:rPr>
        <w:t>active</w:t>
      </w:r>
      <w:r w:rsidRPr="00CB380A">
        <w:rPr>
          <w:sz w:val="20"/>
          <w:szCs w:val="20"/>
        </w:rPr>
        <w:t xml:space="preserve"> lifestyle of elementary age children.</w:t>
      </w:r>
    </w:p>
    <w:p w14:paraId="74BCDF1E" w14:textId="77777777" w:rsidR="00AE5830" w:rsidRPr="00CB380A" w:rsidRDefault="00AE5830" w:rsidP="00AE5830">
      <w:pPr>
        <w:pStyle w:val="ListParagraph"/>
        <w:rPr>
          <w:sz w:val="20"/>
          <w:szCs w:val="20"/>
        </w:rPr>
      </w:pPr>
    </w:p>
    <w:p w14:paraId="301019DC" w14:textId="701D987D" w:rsidR="00AE5830" w:rsidRPr="00CB380A" w:rsidRDefault="00AE5830" w:rsidP="00AC50E7">
      <w:pPr>
        <w:pStyle w:val="BasicParagraph"/>
        <w:numPr>
          <w:ilvl w:val="0"/>
          <w:numId w:val="4"/>
        </w:numPr>
        <w:suppressAutoHyphens/>
        <w:spacing w:line="240" w:lineRule="auto"/>
        <w:jc w:val="both"/>
        <w:rPr>
          <w:sz w:val="20"/>
          <w:szCs w:val="20"/>
        </w:rPr>
      </w:pPr>
      <w:r w:rsidRPr="00CB380A">
        <w:rPr>
          <w:sz w:val="20"/>
          <w:szCs w:val="20"/>
        </w:rPr>
        <w:t>Ripped/destroyed/distressed/boyfriend style jeans (pants purchased with rips/holes) are not allowed.</w:t>
      </w:r>
    </w:p>
    <w:p w14:paraId="6FEC5D67" w14:textId="77777777" w:rsidR="00AE5830" w:rsidRPr="00CB380A" w:rsidRDefault="00AE5830" w:rsidP="00AE5830">
      <w:pPr>
        <w:pStyle w:val="ListParagraph"/>
        <w:rPr>
          <w:sz w:val="20"/>
          <w:szCs w:val="20"/>
        </w:rPr>
      </w:pPr>
    </w:p>
    <w:p w14:paraId="3A6FD933" w14:textId="7E7D62CC" w:rsidR="00AE5830" w:rsidRPr="00CB380A" w:rsidRDefault="00AE5830" w:rsidP="00AC50E7">
      <w:pPr>
        <w:pStyle w:val="BasicParagraph"/>
        <w:numPr>
          <w:ilvl w:val="0"/>
          <w:numId w:val="4"/>
        </w:numPr>
        <w:suppressAutoHyphens/>
        <w:spacing w:line="240" w:lineRule="auto"/>
        <w:jc w:val="both"/>
        <w:rPr>
          <w:sz w:val="20"/>
          <w:szCs w:val="20"/>
        </w:rPr>
      </w:pPr>
      <w:r w:rsidRPr="00CB380A">
        <w:rPr>
          <w:sz w:val="20"/>
          <w:szCs w:val="20"/>
        </w:rPr>
        <w:t>Yoga pants, jeggings, leggings, tights, ex</w:t>
      </w:r>
      <w:r w:rsidR="00BB5EB2" w:rsidRPr="00CB380A">
        <w:rPr>
          <w:sz w:val="20"/>
          <w:szCs w:val="20"/>
        </w:rPr>
        <w:t>ercise/training sportswear, excessively tight pants MUST be worn with a shirt or skirt that is longer than the fingertips when arms are relaxed at sides.</w:t>
      </w:r>
    </w:p>
    <w:p w14:paraId="667DADB2" w14:textId="77777777" w:rsidR="00BB5EB2" w:rsidRPr="00CB380A" w:rsidRDefault="00BB5EB2" w:rsidP="00BB5EB2">
      <w:pPr>
        <w:pStyle w:val="ListParagraph"/>
        <w:rPr>
          <w:sz w:val="20"/>
          <w:szCs w:val="20"/>
        </w:rPr>
      </w:pPr>
    </w:p>
    <w:p w14:paraId="526ACE6B" w14:textId="41147C09" w:rsidR="00BB5EB2" w:rsidRPr="00CB380A" w:rsidRDefault="00BB5EB2" w:rsidP="00AC50E7">
      <w:pPr>
        <w:pStyle w:val="BasicParagraph"/>
        <w:numPr>
          <w:ilvl w:val="0"/>
          <w:numId w:val="4"/>
        </w:numPr>
        <w:suppressAutoHyphens/>
        <w:spacing w:line="240" w:lineRule="auto"/>
        <w:jc w:val="both"/>
        <w:rPr>
          <w:sz w:val="20"/>
          <w:szCs w:val="20"/>
        </w:rPr>
      </w:pPr>
      <w:r w:rsidRPr="00CB380A">
        <w:rPr>
          <w:sz w:val="20"/>
          <w:szCs w:val="20"/>
        </w:rPr>
        <w:t>If girls choose to wear skirts or dresses, the bottom of the hem must be within 3 inches off the ground when kneeling.</w:t>
      </w:r>
    </w:p>
    <w:p w14:paraId="48333DEC" w14:textId="77777777" w:rsidR="00BB5EB2" w:rsidRPr="00CB380A" w:rsidRDefault="00BB5EB2" w:rsidP="00BB5EB2">
      <w:pPr>
        <w:pStyle w:val="ListParagraph"/>
        <w:rPr>
          <w:sz w:val="20"/>
          <w:szCs w:val="20"/>
        </w:rPr>
      </w:pPr>
    </w:p>
    <w:p w14:paraId="49E74447" w14:textId="119A144B" w:rsidR="00BB5EB2" w:rsidRPr="00CB380A" w:rsidRDefault="00BB5EB2" w:rsidP="00AC50E7">
      <w:pPr>
        <w:pStyle w:val="BasicParagraph"/>
        <w:numPr>
          <w:ilvl w:val="0"/>
          <w:numId w:val="4"/>
        </w:numPr>
        <w:suppressAutoHyphens/>
        <w:spacing w:line="240" w:lineRule="auto"/>
        <w:jc w:val="both"/>
        <w:rPr>
          <w:sz w:val="20"/>
          <w:szCs w:val="20"/>
        </w:rPr>
      </w:pPr>
      <w:r w:rsidRPr="00CB380A">
        <w:rPr>
          <w:sz w:val="20"/>
          <w:szCs w:val="20"/>
        </w:rPr>
        <w:t>Extreme hair styles such as Mohawk, spikes, dreadlock, or non-natural colored hair (green, blue, purple, orange, etc.) or partially shaved heads is not permitted.</w:t>
      </w:r>
    </w:p>
    <w:p w14:paraId="39DDEB56" w14:textId="77777777" w:rsidR="00BB5EB2" w:rsidRPr="00CB380A" w:rsidRDefault="00BB5EB2" w:rsidP="00BB5EB2">
      <w:pPr>
        <w:pStyle w:val="ListParagraph"/>
        <w:rPr>
          <w:sz w:val="20"/>
          <w:szCs w:val="20"/>
        </w:rPr>
      </w:pPr>
    </w:p>
    <w:p w14:paraId="37A11636" w14:textId="78177E39" w:rsidR="00BB5EB2" w:rsidRPr="00CB380A" w:rsidRDefault="00BB5EB2" w:rsidP="00AC50E7">
      <w:pPr>
        <w:pStyle w:val="BasicParagraph"/>
        <w:numPr>
          <w:ilvl w:val="0"/>
          <w:numId w:val="4"/>
        </w:numPr>
        <w:suppressAutoHyphens/>
        <w:spacing w:line="240" w:lineRule="auto"/>
        <w:jc w:val="both"/>
        <w:rPr>
          <w:sz w:val="20"/>
          <w:szCs w:val="20"/>
        </w:rPr>
      </w:pPr>
      <w:r w:rsidRPr="00CB380A">
        <w:rPr>
          <w:sz w:val="20"/>
          <w:szCs w:val="20"/>
        </w:rPr>
        <w:t>Bare feet are not acceptable. In the interest of safety shoes must be worn at all times. Shoes such as beach flip-flops or house slippers are not permitted. Wheels and noisemakers are not permissible footwear.</w:t>
      </w:r>
    </w:p>
    <w:p w14:paraId="47C05A5C" w14:textId="77777777" w:rsidR="00BB5EB2" w:rsidRPr="00CB380A" w:rsidRDefault="00BB5EB2" w:rsidP="00BB5EB2">
      <w:pPr>
        <w:pStyle w:val="ListParagraph"/>
        <w:rPr>
          <w:sz w:val="20"/>
          <w:szCs w:val="20"/>
        </w:rPr>
      </w:pPr>
    </w:p>
    <w:p w14:paraId="385248D1" w14:textId="3D0D42E0" w:rsidR="00BB5EB2" w:rsidRPr="00CB380A" w:rsidRDefault="00BB5EB2" w:rsidP="00AC50E7">
      <w:pPr>
        <w:pStyle w:val="BasicParagraph"/>
        <w:numPr>
          <w:ilvl w:val="0"/>
          <w:numId w:val="4"/>
        </w:numPr>
        <w:suppressAutoHyphens/>
        <w:spacing w:line="240" w:lineRule="auto"/>
        <w:jc w:val="both"/>
        <w:rPr>
          <w:sz w:val="20"/>
          <w:szCs w:val="20"/>
        </w:rPr>
      </w:pPr>
      <w:r w:rsidRPr="00CB380A">
        <w:rPr>
          <w:sz w:val="20"/>
          <w:szCs w:val="20"/>
        </w:rPr>
        <w:t>No inappropriate type of chokers, heavy chain necklaces, spike necklaces and wristbands or wallet chains are allowed.</w:t>
      </w:r>
    </w:p>
    <w:p w14:paraId="57489FA2" w14:textId="77777777" w:rsidR="00AC50E7" w:rsidRPr="00CB380A" w:rsidRDefault="00AC50E7" w:rsidP="00AC50E7">
      <w:pPr>
        <w:pStyle w:val="ListParagraph"/>
        <w:rPr>
          <w:sz w:val="20"/>
          <w:szCs w:val="20"/>
        </w:rPr>
      </w:pPr>
    </w:p>
    <w:p w14:paraId="277B01D2" w14:textId="3A5A2BCB" w:rsidR="00C762C8" w:rsidRPr="00CB380A" w:rsidRDefault="00C762C8" w:rsidP="00AC50E7">
      <w:pPr>
        <w:pStyle w:val="BasicParagraph"/>
        <w:numPr>
          <w:ilvl w:val="0"/>
          <w:numId w:val="4"/>
        </w:numPr>
        <w:suppressAutoHyphens/>
        <w:spacing w:line="240" w:lineRule="auto"/>
        <w:jc w:val="both"/>
        <w:rPr>
          <w:sz w:val="20"/>
          <w:szCs w:val="20"/>
        </w:rPr>
      </w:pPr>
      <w:r w:rsidRPr="00CB380A">
        <w:rPr>
          <w:sz w:val="20"/>
          <w:szCs w:val="20"/>
        </w:rPr>
        <w:t xml:space="preserve">Body piercing jewelry: </w:t>
      </w:r>
    </w:p>
    <w:p w14:paraId="304EEC74" w14:textId="77777777" w:rsidR="00CB380A" w:rsidRPr="00CB380A" w:rsidRDefault="00CB380A" w:rsidP="00CB380A">
      <w:pPr>
        <w:pStyle w:val="BasicParagraph"/>
        <w:suppressAutoHyphens/>
        <w:spacing w:line="240" w:lineRule="auto"/>
        <w:jc w:val="both"/>
        <w:rPr>
          <w:sz w:val="20"/>
          <w:szCs w:val="20"/>
        </w:rPr>
      </w:pPr>
    </w:p>
    <w:p w14:paraId="3501985A" w14:textId="47A26D28" w:rsidR="00C762C8" w:rsidRPr="00CB380A" w:rsidRDefault="00C762C8" w:rsidP="00CB380A">
      <w:pPr>
        <w:pStyle w:val="BasicParagraph"/>
        <w:suppressAutoHyphens/>
        <w:spacing w:line="240" w:lineRule="auto"/>
        <w:ind w:left="2160"/>
        <w:jc w:val="both"/>
        <w:rPr>
          <w:sz w:val="20"/>
          <w:szCs w:val="20"/>
        </w:rPr>
      </w:pPr>
      <w:r w:rsidRPr="00CB380A">
        <w:rPr>
          <w:sz w:val="20"/>
          <w:szCs w:val="20"/>
        </w:rPr>
        <w:t xml:space="preserve">Girls will be allowed to wear body piercing jewelry in the ear lobe area only. </w:t>
      </w:r>
    </w:p>
    <w:p w14:paraId="3D427A4A" w14:textId="77777777" w:rsidR="00CB380A" w:rsidRPr="00CB380A" w:rsidRDefault="00CB380A" w:rsidP="00CB380A">
      <w:pPr>
        <w:pStyle w:val="BasicParagraph"/>
        <w:suppressAutoHyphens/>
        <w:spacing w:line="240" w:lineRule="auto"/>
        <w:ind w:left="2160"/>
        <w:jc w:val="both"/>
        <w:rPr>
          <w:sz w:val="20"/>
          <w:szCs w:val="20"/>
        </w:rPr>
      </w:pPr>
    </w:p>
    <w:p w14:paraId="193E7DFA" w14:textId="3754332B" w:rsidR="00C762C8" w:rsidRPr="00CB380A" w:rsidRDefault="00C762C8" w:rsidP="00CB380A">
      <w:pPr>
        <w:pStyle w:val="BasicParagraph"/>
        <w:suppressAutoHyphens/>
        <w:spacing w:line="240" w:lineRule="auto"/>
        <w:ind w:left="2160"/>
        <w:jc w:val="both"/>
        <w:rPr>
          <w:sz w:val="20"/>
          <w:szCs w:val="20"/>
        </w:rPr>
      </w:pPr>
      <w:r w:rsidRPr="00CB380A">
        <w:rPr>
          <w:sz w:val="20"/>
          <w:szCs w:val="20"/>
        </w:rPr>
        <w:t xml:space="preserve">Boys will not be allowed to wear body-piercing jewelry of any kind due to the possibility of injury in flag football or other recess games where close physical contact may occur. This portion of the dress code reflects traditional and local norms as well as reasonable safety precautions. It also recognizes that childhood is a special time of life that should be protected from teenage or young adult grooming fads. </w:t>
      </w:r>
    </w:p>
    <w:p w14:paraId="343BC7D2" w14:textId="77777777" w:rsidR="00CB380A" w:rsidRPr="00CB380A" w:rsidRDefault="00CB380A" w:rsidP="00CB380A">
      <w:pPr>
        <w:pStyle w:val="BasicParagraph"/>
        <w:suppressAutoHyphens/>
        <w:spacing w:line="240" w:lineRule="auto"/>
        <w:ind w:left="2160"/>
        <w:jc w:val="both"/>
        <w:rPr>
          <w:sz w:val="20"/>
          <w:szCs w:val="20"/>
        </w:rPr>
      </w:pPr>
    </w:p>
    <w:p w14:paraId="0D73AC07" w14:textId="1DB9C760" w:rsidR="00C762C8" w:rsidRDefault="00C762C8" w:rsidP="00CB380A">
      <w:pPr>
        <w:pStyle w:val="BasicParagraph"/>
        <w:numPr>
          <w:ilvl w:val="0"/>
          <w:numId w:val="6"/>
        </w:numPr>
        <w:suppressAutoHyphens/>
        <w:spacing w:line="240" w:lineRule="auto"/>
        <w:jc w:val="both"/>
        <w:rPr>
          <w:sz w:val="20"/>
          <w:szCs w:val="20"/>
        </w:rPr>
      </w:pPr>
      <w:r w:rsidRPr="00CB380A">
        <w:rPr>
          <w:sz w:val="20"/>
          <w:szCs w:val="20"/>
        </w:rPr>
        <w:t>Finally, Osmond is an elementary school with students ages 9-12. We remind parents that:</w:t>
      </w:r>
    </w:p>
    <w:p w14:paraId="7B227C52" w14:textId="77777777" w:rsidR="00CB380A" w:rsidRPr="00CB380A" w:rsidRDefault="00CB380A" w:rsidP="00CB380A">
      <w:pPr>
        <w:pStyle w:val="BasicParagraph"/>
        <w:suppressAutoHyphens/>
        <w:spacing w:line="240" w:lineRule="auto"/>
        <w:ind w:left="720"/>
        <w:jc w:val="both"/>
        <w:rPr>
          <w:sz w:val="20"/>
          <w:szCs w:val="20"/>
        </w:rPr>
      </w:pPr>
    </w:p>
    <w:p w14:paraId="299B319B" w14:textId="7F3A0F4D" w:rsidR="00C762C8" w:rsidRDefault="00C762C8" w:rsidP="00CB380A">
      <w:pPr>
        <w:pStyle w:val="BasicParagraph"/>
        <w:suppressAutoHyphens/>
        <w:spacing w:line="240" w:lineRule="auto"/>
        <w:ind w:left="2160"/>
        <w:jc w:val="both"/>
        <w:rPr>
          <w:sz w:val="20"/>
          <w:szCs w:val="20"/>
        </w:rPr>
      </w:pPr>
      <w:r w:rsidRPr="00CB380A">
        <w:rPr>
          <w:sz w:val="20"/>
          <w:szCs w:val="20"/>
        </w:rPr>
        <w:t xml:space="preserve">Students need to know about and practice good personal hygiene. Regular bathing and use of deodorant </w:t>
      </w:r>
      <w:proofErr w:type="gramStart"/>
      <w:r w:rsidRPr="00CB380A">
        <w:rPr>
          <w:sz w:val="20"/>
          <w:szCs w:val="20"/>
        </w:rPr>
        <w:t>is</w:t>
      </w:r>
      <w:proofErr w:type="gramEnd"/>
      <w:r w:rsidRPr="00CB380A">
        <w:rPr>
          <w:sz w:val="20"/>
          <w:szCs w:val="20"/>
        </w:rPr>
        <w:t xml:space="preserve"> important.</w:t>
      </w:r>
    </w:p>
    <w:p w14:paraId="716A0171" w14:textId="77777777" w:rsidR="00CB380A" w:rsidRPr="00CB380A" w:rsidRDefault="00CB380A" w:rsidP="00CB380A">
      <w:pPr>
        <w:pStyle w:val="BasicParagraph"/>
        <w:suppressAutoHyphens/>
        <w:spacing w:line="240" w:lineRule="auto"/>
        <w:ind w:left="2160"/>
        <w:jc w:val="both"/>
        <w:rPr>
          <w:sz w:val="20"/>
          <w:szCs w:val="20"/>
        </w:rPr>
      </w:pPr>
    </w:p>
    <w:p w14:paraId="41CACF77" w14:textId="0AC651A7" w:rsidR="00C762C8" w:rsidRDefault="00C762C8" w:rsidP="00CB380A">
      <w:pPr>
        <w:ind w:left="2160"/>
        <w:rPr>
          <w:sz w:val="20"/>
          <w:szCs w:val="20"/>
        </w:rPr>
      </w:pPr>
      <w:r w:rsidRPr="00CB380A">
        <w:rPr>
          <w:sz w:val="20"/>
          <w:szCs w:val="20"/>
        </w:rPr>
        <w:t>Makeup and excessive jewelry are not appropriate in elementary school. Let’s work together and not rush childhood.</w:t>
      </w:r>
    </w:p>
    <w:p w14:paraId="7537220C" w14:textId="5F2210E8" w:rsidR="00CB380A" w:rsidRDefault="00CB380A" w:rsidP="00CB380A">
      <w:pPr>
        <w:ind w:left="2160"/>
        <w:rPr>
          <w:sz w:val="20"/>
          <w:szCs w:val="20"/>
        </w:rPr>
      </w:pPr>
    </w:p>
    <w:p w14:paraId="38EF7983" w14:textId="6942C242" w:rsidR="00CB380A" w:rsidRDefault="00CB380A" w:rsidP="00CB380A">
      <w:pPr>
        <w:rPr>
          <w:b/>
          <w:sz w:val="20"/>
          <w:szCs w:val="20"/>
        </w:rPr>
      </w:pPr>
      <w:r>
        <w:rPr>
          <w:b/>
          <w:sz w:val="20"/>
          <w:szCs w:val="20"/>
        </w:rPr>
        <w:t xml:space="preserve">The goal at Osmond Elementary is to </w:t>
      </w:r>
      <w:r w:rsidR="00F43388">
        <w:rPr>
          <w:b/>
          <w:sz w:val="20"/>
          <w:szCs w:val="20"/>
        </w:rPr>
        <w:t>create</w:t>
      </w:r>
      <w:r>
        <w:rPr>
          <w:b/>
          <w:sz w:val="20"/>
          <w:szCs w:val="20"/>
        </w:rPr>
        <w:t xml:space="preserve"> an environment</w:t>
      </w:r>
      <w:r w:rsidR="00223AE0">
        <w:rPr>
          <w:b/>
          <w:sz w:val="20"/>
          <w:szCs w:val="20"/>
        </w:rPr>
        <w:t xml:space="preserve"> which is </w:t>
      </w:r>
      <w:bookmarkStart w:id="0" w:name="_GoBack"/>
      <w:bookmarkEnd w:id="0"/>
      <w:r>
        <w:rPr>
          <w:b/>
          <w:sz w:val="20"/>
          <w:szCs w:val="20"/>
        </w:rPr>
        <w:t>conducive to learning and appropriate for an educational setting.</w:t>
      </w:r>
    </w:p>
    <w:p w14:paraId="31099456" w14:textId="578C7983" w:rsidR="00CB380A" w:rsidRDefault="00CB380A" w:rsidP="00CB380A">
      <w:pPr>
        <w:rPr>
          <w:b/>
          <w:sz w:val="20"/>
          <w:szCs w:val="20"/>
        </w:rPr>
      </w:pPr>
    </w:p>
    <w:p w14:paraId="431E815D" w14:textId="6BA4B408" w:rsidR="00CB380A" w:rsidRDefault="00CB380A" w:rsidP="00EB2433">
      <w:pPr>
        <w:spacing w:line="360" w:lineRule="auto"/>
        <w:rPr>
          <w:sz w:val="20"/>
          <w:szCs w:val="20"/>
        </w:rPr>
      </w:pPr>
      <w:r>
        <w:rPr>
          <w:sz w:val="20"/>
          <w:szCs w:val="20"/>
        </w:rPr>
        <w:t>With this in mind, students in violation of the dress code will;</w:t>
      </w:r>
    </w:p>
    <w:p w14:paraId="289B9982" w14:textId="5CCF0E61" w:rsidR="00CB380A" w:rsidRDefault="00CB380A" w:rsidP="00EB2433">
      <w:pPr>
        <w:pStyle w:val="ListParagraph"/>
        <w:numPr>
          <w:ilvl w:val="0"/>
          <w:numId w:val="7"/>
        </w:numPr>
        <w:spacing w:line="360" w:lineRule="auto"/>
        <w:rPr>
          <w:sz w:val="20"/>
          <w:szCs w:val="20"/>
        </w:rPr>
      </w:pPr>
      <w:r>
        <w:rPr>
          <w:sz w:val="20"/>
          <w:szCs w:val="20"/>
        </w:rPr>
        <w:t>Be sent to the office and required to change into clothes that meet the expectations,</w:t>
      </w:r>
    </w:p>
    <w:p w14:paraId="0E67764F" w14:textId="23BB5121" w:rsidR="00CB380A" w:rsidRDefault="00CB380A" w:rsidP="00EB2433">
      <w:pPr>
        <w:pStyle w:val="ListParagraph"/>
        <w:numPr>
          <w:ilvl w:val="0"/>
          <w:numId w:val="7"/>
        </w:numPr>
        <w:spacing w:line="360" w:lineRule="auto"/>
        <w:rPr>
          <w:sz w:val="20"/>
          <w:szCs w:val="20"/>
        </w:rPr>
      </w:pPr>
      <w:r>
        <w:rPr>
          <w:sz w:val="20"/>
          <w:szCs w:val="20"/>
        </w:rPr>
        <w:t xml:space="preserve">And/or will be </w:t>
      </w:r>
      <w:r w:rsidR="007E013E">
        <w:rPr>
          <w:sz w:val="20"/>
          <w:szCs w:val="20"/>
        </w:rPr>
        <w:t>subject</w:t>
      </w:r>
      <w:r>
        <w:rPr>
          <w:sz w:val="20"/>
          <w:szCs w:val="20"/>
        </w:rPr>
        <w:t xml:space="preserve"> to disciplinary action.</w:t>
      </w:r>
    </w:p>
    <w:p w14:paraId="1B997E93" w14:textId="15BC90C5" w:rsidR="00CB380A" w:rsidRDefault="00CB380A" w:rsidP="00EB2433">
      <w:pPr>
        <w:pStyle w:val="ListParagraph"/>
        <w:numPr>
          <w:ilvl w:val="0"/>
          <w:numId w:val="7"/>
        </w:numPr>
        <w:spacing w:line="360" w:lineRule="auto"/>
        <w:rPr>
          <w:sz w:val="20"/>
          <w:szCs w:val="20"/>
        </w:rPr>
      </w:pPr>
      <w:r>
        <w:rPr>
          <w:sz w:val="20"/>
          <w:szCs w:val="20"/>
        </w:rPr>
        <w:t>Parents will be notified of a dress code violation that results in an office referral.</w:t>
      </w:r>
    </w:p>
    <w:p w14:paraId="7E0AA596" w14:textId="4BB2E8A8" w:rsidR="00CB380A" w:rsidRDefault="00CB380A" w:rsidP="00CB380A">
      <w:pPr>
        <w:pStyle w:val="ListParagraph"/>
        <w:numPr>
          <w:ilvl w:val="0"/>
          <w:numId w:val="7"/>
        </w:numPr>
        <w:rPr>
          <w:sz w:val="20"/>
          <w:szCs w:val="20"/>
        </w:rPr>
      </w:pPr>
      <w:r>
        <w:rPr>
          <w:sz w:val="20"/>
          <w:szCs w:val="20"/>
        </w:rPr>
        <w:t>Osmond Elementary personnel will be expected to communicate with students whenever they observe non-compliance with the expectations. In doing so they will be discreet and courteous, attempting at all times to preserve the dignity of the student.</w:t>
      </w:r>
    </w:p>
    <w:p w14:paraId="2994437C" w14:textId="77777777" w:rsidR="00EB2433" w:rsidRDefault="00EB2433" w:rsidP="00EB2433">
      <w:pPr>
        <w:pStyle w:val="ListParagraph"/>
        <w:rPr>
          <w:sz w:val="20"/>
          <w:szCs w:val="20"/>
        </w:rPr>
      </w:pPr>
    </w:p>
    <w:p w14:paraId="066AC57E" w14:textId="76D8CFAB" w:rsidR="00CB380A" w:rsidRDefault="00EB2433" w:rsidP="00EB2433">
      <w:pPr>
        <w:jc w:val="center"/>
        <w:rPr>
          <w:b/>
          <w:sz w:val="20"/>
          <w:szCs w:val="20"/>
        </w:rPr>
      </w:pPr>
      <w:r>
        <w:rPr>
          <w:b/>
          <w:sz w:val="20"/>
          <w:szCs w:val="20"/>
        </w:rPr>
        <w:t>Violations are not negotiable; our students will present themselves appropriately.</w:t>
      </w:r>
    </w:p>
    <w:p w14:paraId="76A3CA07" w14:textId="4A5C22E1" w:rsidR="00EB2433" w:rsidRDefault="00EB2433" w:rsidP="00EB2433">
      <w:pPr>
        <w:jc w:val="center"/>
        <w:rPr>
          <w:b/>
          <w:sz w:val="20"/>
          <w:szCs w:val="20"/>
        </w:rPr>
      </w:pPr>
      <w:r>
        <w:rPr>
          <w:b/>
          <w:sz w:val="20"/>
          <w:szCs w:val="20"/>
        </w:rPr>
        <w:t>Due to rapid changes in our society, it may become necessary to modify Osmond Elementary dress expectations to include additional items at the judgement of the administration.</w:t>
      </w:r>
    </w:p>
    <w:p w14:paraId="02B05FB4" w14:textId="77777777" w:rsidR="00EB2433" w:rsidRPr="00EB2433" w:rsidRDefault="00EB2433" w:rsidP="00EB2433">
      <w:pPr>
        <w:jc w:val="center"/>
        <w:rPr>
          <w:b/>
          <w:sz w:val="20"/>
          <w:szCs w:val="20"/>
        </w:rPr>
      </w:pPr>
    </w:p>
    <w:sectPr w:rsidR="00EB2433" w:rsidRPr="00EB2433" w:rsidSect="00F43388">
      <w:footerReference w:type="even" r:id="rId11"/>
      <w:footerReference w:type="default" r:id="rId12"/>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A7802" w14:textId="77777777" w:rsidR="004C4EC5" w:rsidRDefault="004C4EC5" w:rsidP="00AE047A">
      <w:r>
        <w:separator/>
      </w:r>
    </w:p>
  </w:endnote>
  <w:endnote w:type="continuationSeparator" w:id="0">
    <w:p w14:paraId="2612532F" w14:textId="77777777" w:rsidR="004C4EC5" w:rsidRDefault="004C4EC5" w:rsidP="00AE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4D"/>
    <w:family w:val="modern"/>
    <w:notTrueType/>
    <w:pitch w:val="fixed"/>
    <w:sig w:usb0="00000003" w:usb1="00000000" w:usb2="00000000" w:usb3="00000000" w:csb0="00000001" w:csb1="00000000"/>
  </w:font>
  <w:font w:name="MinionPro-Regular">
    <w:altName w:val="Minion Pro"/>
    <w:panose1 w:val="02040503050306020203"/>
    <w:charset w:val="00"/>
    <w:family w:val="roman"/>
    <w:notTrueType/>
    <w:pitch w:val="variable"/>
    <w:sig w:usb0="60000287" w:usb1="00000001" w:usb2="00000000" w:usb3="00000000" w:csb0="0000019F" w:csb1="00000000"/>
  </w:font>
  <w:font w:name="Baskerville SemiBold Italic">
    <w:altName w:val="Baskerville"/>
    <w:panose1 w:val="020B0604020202020204"/>
    <w:charset w:val="00"/>
    <w:family w:val="roman"/>
    <w:pitch w:val="variable"/>
    <w:sig w:usb0="80000067" w:usb1="02000040" w:usb2="00000000" w:usb3="00000000" w:csb0="0000019F" w:csb1="00000000"/>
  </w:font>
  <w:font w:name="Baskerville SemiBold">
    <w:panose1 w:val="02020702070400020203"/>
    <w:charset w:val="00"/>
    <w:family w:val="roman"/>
    <w:pitch w:val="variable"/>
    <w:sig w:usb0="80000067" w:usb1="00000040" w:usb2="00000000" w:usb3="00000000" w:csb0="0000019F" w:csb1="00000000"/>
  </w:font>
  <w:font w:name="MinionPro-Bold">
    <w:altName w:val="Minion Pro"/>
    <w:panose1 w:val="0204070306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40" w:type="pct"/>
      <w:tblInd w:w="108" w:type="dxa"/>
      <w:tblBorders>
        <w:top w:val="thinThickLargeGap" w:sz="24" w:space="0" w:color="548DD4" w:themeColor="text2" w:themeTint="99"/>
        <w:left w:val="thinThickLargeGap" w:sz="24" w:space="0" w:color="548DD4" w:themeColor="text2" w:themeTint="99"/>
        <w:bottom w:val="thickThinLargeGap" w:sz="24" w:space="0" w:color="548DD4" w:themeColor="text2" w:themeTint="99"/>
        <w:right w:val="thickThinLargeGap" w:sz="24" w:space="0" w:color="548DD4" w:themeColor="text2" w:themeTint="99"/>
      </w:tblBorders>
      <w:tblLook w:val="04A0" w:firstRow="1" w:lastRow="0" w:firstColumn="1" w:lastColumn="0" w:noHBand="0" w:noVBand="1"/>
    </w:tblPr>
    <w:tblGrid>
      <w:gridCol w:w="401"/>
      <w:gridCol w:w="7860"/>
    </w:tblGrid>
    <w:tr w:rsidR="006926E1" w14:paraId="2CB8FE1E" w14:textId="77777777" w:rsidTr="00AE047A">
      <w:trPr>
        <w:trHeight w:val="255"/>
      </w:trPr>
      <w:tc>
        <w:tcPr>
          <w:tcW w:w="243" w:type="pct"/>
          <w:shd w:val="clear" w:color="auto" w:fill="548DD4" w:themeFill="text2" w:themeFillTint="99"/>
        </w:tcPr>
        <w:p w14:paraId="01001A74" w14:textId="77777777" w:rsidR="006926E1" w:rsidRDefault="006926E1" w:rsidP="00AE047A">
          <w:pPr>
            <w:pStyle w:val="Header"/>
            <w:jc w:val="center"/>
            <w:rPr>
              <w:color w:val="FFFFFF" w:themeColor="background1"/>
            </w:rPr>
          </w:pPr>
          <w:r w:rsidRPr="00124693">
            <w:rPr>
              <w:rFonts w:ascii="Calibri" w:hAnsi="Calibri"/>
              <w:b/>
              <w:color w:val="FFFFFF" w:themeColor="background1"/>
            </w:rPr>
            <w:fldChar w:fldCharType="begin"/>
          </w:r>
          <w:r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Pr>
              <w:rFonts w:ascii="Calibri" w:hAnsi="Calibri"/>
              <w:b/>
              <w:noProof/>
              <w:color w:val="FFFFFF" w:themeColor="background1"/>
            </w:rPr>
            <w:t>2</w:t>
          </w:r>
          <w:r w:rsidRPr="00124693">
            <w:rPr>
              <w:rFonts w:ascii="Calibri" w:hAnsi="Calibri"/>
              <w:b/>
              <w:color w:val="FFFFFF" w:themeColor="background1"/>
            </w:rPr>
            <w:fldChar w:fldCharType="end"/>
          </w:r>
        </w:p>
      </w:tc>
      <w:tc>
        <w:tcPr>
          <w:tcW w:w="4757" w:type="pct"/>
          <w:shd w:val="clear" w:color="auto" w:fill="95B3D7" w:themeFill="accent1" w:themeFillTint="99"/>
          <w:vAlign w:val="center"/>
        </w:tcPr>
        <w:p w14:paraId="7C037C00" w14:textId="77777777" w:rsidR="006926E1" w:rsidRPr="003E4799" w:rsidRDefault="004C4EC5" w:rsidP="00AE047A">
          <w:pPr>
            <w:pStyle w:val="Header"/>
            <w:rPr>
              <w:rFonts w:ascii="Calibri" w:hAnsi="Calibri"/>
              <w:b/>
              <w:caps/>
              <w:color w:val="FFFFFF" w:themeColor="background1"/>
            </w:rPr>
          </w:pPr>
          <w:sdt>
            <w:sdtPr>
              <w:rPr>
                <w:rFonts w:ascii="Calibri" w:hAnsi="Calibri"/>
                <w:b/>
                <w:color w:val="FFFFFF" w:themeColor="background1"/>
              </w:rPr>
              <w:id w:val="181928351"/>
              <w:temporary/>
              <w:showingPlcHdr/>
            </w:sdtPr>
            <w:sdtEndPr/>
            <w:sdtContent>
              <w:r w:rsidR="006926E1" w:rsidRPr="00F4333E">
                <w:rPr>
                  <w:rFonts w:ascii="Calibri" w:hAnsi="Calibri"/>
                  <w:b/>
                  <w:color w:val="FFFFFF" w:themeColor="background1"/>
                </w:rPr>
                <w:t>[Type text]</w:t>
              </w:r>
            </w:sdtContent>
          </w:sdt>
        </w:p>
      </w:tc>
    </w:tr>
  </w:tbl>
  <w:p w14:paraId="4FF99C7D" w14:textId="77777777" w:rsidR="006926E1" w:rsidRDefault="00692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64F8D" w14:textId="77777777" w:rsidR="006926E1" w:rsidRDefault="006926E1" w:rsidP="00AE047A">
    <w:pPr>
      <w:pStyle w:val="Footer"/>
      <w:jc w:val="center"/>
    </w:pPr>
    <w:r>
      <w:t>Success At The Next Level through Rigor, Relevance, and Relationships.</w:t>
    </w:r>
  </w:p>
  <w:p w14:paraId="38E69736" w14:textId="77777777" w:rsidR="006926E1" w:rsidRDefault="006926E1" w:rsidP="00AE047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4A9AD" w14:textId="77777777" w:rsidR="004C4EC5" w:rsidRDefault="004C4EC5" w:rsidP="00AE047A">
      <w:r>
        <w:separator/>
      </w:r>
    </w:p>
  </w:footnote>
  <w:footnote w:type="continuationSeparator" w:id="0">
    <w:p w14:paraId="47B24DF7" w14:textId="77777777" w:rsidR="004C4EC5" w:rsidRDefault="004C4EC5" w:rsidP="00AE0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7F9A"/>
    <w:multiLevelType w:val="hybridMultilevel"/>
    <w:tmpl w:val="F2682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A549A"/>
    <w:multiLevelType w:val="hybridMultilevel"/>
    <w:tmpl w:val="AE00E4F6"/>
    <w:lvl w:ilvl="0" w:tplc="0409000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FD6129"/>
    <w:multiLevelType w:val="hybridMultilevel"/>
    <w:tmpl w:val="5C488B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66663E"/>
    <w:multiLevelType w:val="hybridMultilevel"/>
    <w:tmpl w:val="515A4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002305"/>
    <w:multiLevelType w:val="hybridMultilevel"/>
    <w:tmpl w:val="A26EE1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5B2941"/>
    <w:multiLevelType w:val="hybridMultilevel"/>
    <w:tmpl w:val="C6509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6C2C28"/>
    <w:multiLevelType w:val="hybridMultilevel"/>
    <w:tmpl w:val="8562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A9"/>
    <w:rsid w:val="00094857"/>
    <w:rsid w:val="000C5E57"/>
    <w:rsid w:val="00174F58"/>
    <w:rsid w:val="001D6C55"/>
    <w:rsid w:val="00223AE0"/>
    <w:rsid w:val="00254ADD"/>
    <w:rsid w:val="00272A5E"/>
    <w:rsid w:val="002760A4"/>
    <w:rsid w:val="002B157F"/>
    <w:rsid w:val="002F01E3"/>
    <w:rsid w:val="00340669"/>
    <w:rsid w:val="00376240"/>
    <w:rsid w:val="00396A29"/>
    <w:rsid w:val="003A270F"/>
    <w:rsid w:val="003A7E22"/>
    <w:rsid w:val="003B5759"/>
    <w:rsid w:val="003E089D"/>
    <w:rsid w:val="004061FD"/>
    <w:rsid w:val="00410EA9"/>
    <w:rsid w:val="0041415F"/>
    <w:rsid w:val="0042136D"/>
    <w:rsid w:val="00497C76"/>
    <w:rsid w:val="004A2204"/>
    <w:rsid w:val="004C4EC5"/>
    <w:rsid w:val="00596F08"/>
    <w:rsid w:val="00602538"/>
    <w:rsid w:val="00607BFC"/>
    <w:rsid w:val="006926E1"/>
    <w:rsid w:val="006A5691"/>
    <w:rsid w:val="006C42EF"/>
    <w:rsid w:val="00720A2E"/>
    <w:rsid w:val="00731EF1"/>
    <w:rsid w:val="00755B61"/>
    <w:rsid w:val="007A4147"/>
    <w:rsid w:val="007E013E"/>
    <w:rsid w:val="007F0616"/>
    <w:rsid w:val="007F54E1"/>
    <w:rsid w:val="00846F30"/>
    <w:rsid w:val="00850611"/>
    <w:rsid w:val="009A1069"/>
    <w:rsid w:val="009C3D58"/>
    <w:rsid w:val="00A170C3"/>
    <w:rsid w:val="00A36552"/>
    <w:rsid w:val="00AA3EA2"/>
    <w:rsid w:val="00AC50E7"/>
    <w:rsid w:val="00AC72C9"/>
    <w:rsid w:val="00AE047A"/>
    <w:rsid w:val="00AE5830"/>
    <w:rsid w:val="00B70F5F"/>
    <w:rsid w:val="00BA691D"/>
    <w:rsid w:val="00BB5EB2"/>
    <w:rsid w:val="00BC1D3D"/>
    <w:rsid w:val="00BD4E70"/>
    <w:rsid w:val="00C44CC5"/>
    <w:rsid w:val="00C762C8"/>
    <w:rsid w:val="00CB380A"/>
    <w:rsid w:val="00CE427D"/>
    <w:rsid w:val="00CF43F8"/>
    <w:rsid w:val="00DD23CB"/>
    <w:rsid w:val="00E045A3"/>
    <w:rsid w:val="00EB2433"/>
    <w:rsid w:val="00ED34B1"/>
    <w:rsid w:val="00F43388"/>
    <w:rsid w:val="00FC02A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80B9264"/>
  <w15:docId w15:val="{75E34F02-178F-FD45-B0D0-E34727D2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691"/>
  </w:style>
  <w:style w:type="paragraph" w:styleId="Heading1">
    <w:name w:val="heading 1"/>
    <w:basedOn w:val="Normal"/>
    <w:next w:val="Normal"/>
    <w:link w:val="Heading1Char"/>
    <w:uiPriority w:val="9"/>
    <w:qFormat/>
    <w:rsid w:val="00596F0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0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60A4"/>
    <w:rPr>
      <w:rFonts w:ascii="Lucida Grande" w:hAnsi="Lucida Grande" w:cs="Lucida Grande"/>
      <w:sz w:val="18"/>
      <w:szCs w:val="18"/>
    </w:rPr>
  </w:style>
  <w:style w:type="paragraph" w:styleId="PlainText">
    <w:name w:val="Plain Text"/>
    <w:basedOn w:val="Normal"/>
    <w:link w:val="PlainTextChar"/>
    <w:uiPriority w:val="99"/>
    <w:unhideWhenUsed/>
    <w:rsid w:val="002760A4"/>
    <w:rPr>
      <w:rFonts w:ascii="Courier" w:hAnsi="Courier"/>
      <w:sz w:val="21"/>
      <w:szCs w:val="21"/>
    </w:rPr>
  </w:style>
  <w:style w:type="character" w:customStyle="1" w:styleId="PlainTextChar">
    <w:name w:val="Plain Text Char"/>
    <w:basedOn w:val="DefaultParagraphFont"/>
    <w:link w:val="PlainText"/>
    <w:uiPriority w:val="99"/>
    <w:rsid w:val="002760A4"/>
    <w:rPr>
      <w:rFonts w:ascii="Courier" w:hAnsi="Courier"/>
      <w:sz w:val="21"/>
      <w:szCs w:val="21"/>
    </w:rPr>
  </w:style>
  <w:style w:type="paragraph" w:styleId="Title">
    <w:name w:val="Title"/>
    <w:basedOn w:val="Normal"/>
    <w:next w:val="Normal"/>
    <w:link w:val="TitleChar"/>
    <w:uiPriority w:val="10"/>
    <w:qFormat/>
    <w:rsid w:val="00596F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6F0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96F08"/>
    <w:rPr>
      <w:rFonts w:asciiTheme="majorHAnsi" w:eastAsiaTheme="majorEastAsia" w:hAnsiTheme="majorHAnsi" w:cstheme="majorBidi"/>
      <w:b/>
      <w:bCs/>
      <w:color w:val="345A8A" w:themeColor="accent1" w:themeShade="B5"/>
      <w:sz w:val="32"/>
      <w:szCs w:val="32"/>
    </w:rPr>
  </w:style>
  <w:style w:type="character" w:styleId="Emphasis">
    <w:name w:val="Emphasis"/>
    <w:basedOn w:val="DefaultParagraphFont"/>
    <w:uiPriority w:val="20"/>
    <w:qFormat/>
    <w:rsid w:val="00596F08"/>
    <w:rPr>
      <w:i/>
      <w:iCs/>
    </w:rPr>
  </w:style>
  <w:style w:type="character" w:styleId="IntenseEmphasis">
    <w:name w:val="Intense Emphasis"/>
    <w:basedOn w:val="DefaultParagraphFont"/>
    <w:uiPriority w:val="21"/>
    <w:qFormat/>
    <w:rsid w:val="00596F08"/>
    <w:rPr>
      <w:b/>
      <w:bCs/>
      <w:i/>
      <w:iCs/>
      <w:color w:val="4F81BD" w:themeColor="accent1"/>
    </w:rPr>
  </w:style>
  <w:style w:type="character" w:styleId="Strong">
    <w:name w:val="Strong"/>
    <w:basedOn w:val="DefaultParagraphFont"/>
    <w:uiPriority w:val="22"/>
    <w:qFormat/>
    <w:rsid w:val="00596F08"/>
    <w:rPr>
      <w:b/>
      <w:bCs/>
    </w:rPr>
  </w:style>
  <w:style w:type="paragraph" w:styleId="Quote">
    <w:name w:val="Quote"/>
    <w:basedOn w:val="Normal"/>
    <w:next w:val="Normal"/>
    <w:link w:val="QuoteChar"/>
    <w:uiPriority w:val="29"/>
    <w:qFormat/>
    <w:rsid w:val="00596F08"/>
    <w:rPr>
      <w:i/>
      <w:iCs/>
      <w:color w:val="000000" w:themeColor="text1"/>
    </w:rPr>
  </w:style>
  <w:style w:type="character" w:customStyle="1" w:styleId="QuoteChar">
    <w:name w:val="Quote Char"/>
    <w:basedOn w:val="DefaultParagraphFont"/>
    <w:link w:val="Quote"/>
    <w:uiPriority w:val="29"/>
    <w:rsid w:val="00596F08"/>
    <w:rPr>
      <w:i/>
      <w:iCs/>
      <w:color w:val="000000" w:themeColor="text1"/>
    </w:rPr>
  </w:style>
  <w:style w:type="paragraph" w:styleId="IntenseQuote">
    <w:name w:val="Intense Quote"/>
    <w:basedOn w:val="Normal"/>
    <w:next w:val="Normal"/>
    <w:link w:val="IntenseQuoteChar"/>
    <w:uiPriority w:val="30"/>
    <w:qFormat/>
    <w:rsid w:val="00596F0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96F08"/>
    <w:rPr>
      <w:b/>
      <w:bCs/>
      <w:i/>
      <w:iCs/>
      <w:color w:val="4F81BD" w:themeColor="accent1"/>
    </w:rPr>
  </w:style>
  <w:style w:type="character" w:styleId="IntenseReference">
    <w:name w:val="Intense Reference"/>
    <w:basedOn w:val="DefaultParagraphFont"/>
    <w:uiPriority w:val="32"/>
    <w:qFormat/>
    <w:rsid w:val="00596F08"/>
    <w:rPr>
      <w:b/>
      <w:bCs/>
      <w:smallCaps/>
      <w:color w:val="C0504D" w:themeColor="accent2"/>
      <w:spacing w:val="5"/>
      <w:u w:val="single"/>
    </w:rPr>
  </w:style>
  <w:style w:type="paragraph" w:styleId="ListParagraph">
    <w:name w:val="List Paragraph"/>
    <w:basedOn w:val="Normal"/>
    <w:uiPriority w:val="34"/>
    <w:qFormat/>
    <w:rsid w:val="00596F08"/>
    <w:pPr>
      <w:ind w:left="720"/>
      <w:contextualSpacing/>
    </w:pPr>
  </w:style>
  <w:style w:type="character" w:styleId="BookTitle">
    <w:name w:val="Book Title"/>
    <w:basedOn w:val="DefaultParagraphFont"/>
    <w:uiPriority w:val="33"/>
    <w:qFormat/>
    <w:rsid w:val="00596F08"/>
    <w:rPr>
      <w:b/>
      <w:bCs/>
      <w:smallCaps/>
      <w:spacing w:val="5"/>
    </w:rPr>
  </w:style>
  <w:style w:type="paragraph" w:styleId="Header">
    <w:name w:val="header"/>
    <w:basedOn w:val="Normal"/>
    <w:link w:val="HeaderChar"/>
    <w:uiPriority w:val="99"/>
    <w:unhideWhenUsed/>
    <w:rsid w:val="00AE047A"/>
    <w:pPr>
      <w:tabs>
        <w:tab w:val="center" w:pos="4320"/>
        <w:tab w:val="right" w:pos="8640"/>
      </w:tabs>
    </w:pPr>
  </w:style>
  <w:style w:type="character" w:customStyle="1" w:styleId="HeaderChar">
    <w:name w:val="Header Char"/>
    <w:basedOn w:val="DefaultParagraphFont"/>
    <w:link w:val="Header"/>
    <w:uiPriority w:val="99"/>
    <w:rsid w:val="00AE047A"/>
  </w:style>
  <w:style w:type="paragraph" w:styleId="Footer">
    <w:name w:val="footer"/>
    <w:basedOn w:val="Normal"/>
    <w:link w:val="FooterChar"/>
    <w:uiPriority w:val="99"/>
    <w:unhideWhenUsed/>
    <w:rsid w:val="00AE047A"/>
    <w:pPr>
      <w:tabs>
        <w:tab w:val="center" w:pos="4320"/>
        <w:tab w:val="right" w:pos="8640"/>
      </w:tabs>
    </w:pPr>
  </w:style>
  <w:style w:type="character" w:customStyle="1" w:styleId="FooterChar">
    <w:name w:val="Footer Char"/>
    <w:basedOn w:val="DefaultParagraphFont"/>
    <w:link w:val="Footer"/>
    <w:uiPriority w:val="99"/>
    <w:rsid w:val="00AE047A"/>
  </w:style>
  <w:style w:type="table" w:styleId="LightShading-Accent1">
    <w:name w:val="Light Shading Accent 1"/>
    <w:basedOn w:val="TableNormal"/>
    <w:uiPriority w:val="60"/>
    <w:rsid w:val="00AE047A"/>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unhideWhenUsed/>
    <w:qFormat/>
    <w:rsid w:val="00AE047A"/>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semiHidden/>
    <w:unhideWhenUsed/>
    <w:rsid w:val="00AE047A"/>
    <w:pPr>
      <w:spacing w:before="240" w:after="120"/>
    </w:pPr>
    <w:rPr>
      <w:b/>
      <w:caps/>
      <w:sz w:val="22"/>
      <w:szCs w:val="22"/>
      <w:u w:val="single"/>
    </w:rPr>
  </w:style>
  <w:style w:type="paragraph" w:styleId="TOC2">
    <w:name w:val="toc 2"/>
    <w:basedOn w:val="Normal"/>
    <w:next w:val="Normal"/>
    <w:autoRedefine/>
    <w:uiPriority w:val="39"/>
    <w:semiHidden/>
    <w:unhideWhenUsed/>
    <w:rsid w:val="00AE047A"/>
    <w:rPr>
      <w:b/>
      <w:smallCaps/>
      <w:sz w:val="22"/>
      <w:szCs w:val="22"/>
    </w:rPr>
  </w:style>
  <w:style w:type="paragraph" w:styleId="TOC3">
    <w:name w:val="toc 3"/>
    <w:basedOn w:val="Normal"/>
    <w:next w:val="Normal"/>
    <w:autoRedefine/>
    <w:uiPriority w:val="39"/>
    <w:semiHidden/>
    <w:unhideWhenUsed/>
    <w:rsid w:val="00AE047A"/>
    <w:rPr>
      <w:smallCaps/>
      <w:sz w:val="22"/>
      <w:szCs w:val="22"/>
    </w:rPr>
  </w:style>
  <w:style w:type="paragraph" w:styleId="TOC4">
    <w:name w:val="toc 4"/>
    <w:basedOn w:val="Normal"/>
    <w:next w:val="Normal"/>
    <w:autoRedefine/>
    <w:uiPriority w:val="39"/>
    <w:semiHidden/>
    <w:unhideWhenUsed/>
    <w:rsid w:val="00AE047A"/>
    <w:rPr>
      <w:sz w:val="22"/>
      <w:szCs w:val="22"/>
    </w:rPr>
  </w:style>
  <w:style w:type="paragraph" w:styleId="TOC5">
    <w:name w:val="toc 5"/>
    <w:basedOn w:val="Normal"/>
    <w:next w:val="Normal"/>
    <w:autoRedefine/>
    <w:uiPriority w:val="39"/>
    <w:semiHidden/>
    <w:unhideWhenUsed/>
    <w:rsid w:val="00AE047A"/>
    <w:rPr>
      <w:sz w:val="22"/>
      <w:szCs w:val="22"/>
    </w:rPr>
  </w:style>
  <w:style w:type="paragraph" w:styleId="TOC6">
    <w:name w:val="toc 6"/>
    <w:basedOn w:val="Normal"/>
    <w:next w:val="Normal"/>
    <w:autoRedefine/>
    <w:uiPriority w:val="39"/>
    <w:semiHidden/>
    <w:unhideWhenUsed/>
    <w:rsid w:val="00AE047A"/>
    <w:rPr>
      <w:sz w:val="22"/>
      <w:szCs w:val="22"/>
    </w:rPr>
  </w:style>
  <w:style w:type="paragraph" w:styleId="TOC7">
    <w:name w:val="toc 7"/>
    <w:basedOn w:val="Normal"/>
    <w:next w:val="Normal"/>
    <w:autoRedefine/>
    <w:uiPriority w:val="39"/>
    <w:semiHidden/>
    <w:unhideWhenUsed/>
    <w:rsid w:val="00AE047A"/>
    <w:rPr>
      <w:sz w:val="22"/>
      <w:szCs w:val="22"/>
    </w:rPr>
  </w:style>
  <w:style w:type="paragraph" w:styleId="TOC8">
    <w:name w:val="toc 8"/>
    <w:basedOn w:val="Normal"/>
    <w:next w:val="Normal"/>
    <w:autoRedefine/>
    <w:uiPriority w:val="39"/>
    <w:semiHidden/>
    <w:unhideWhenUsed/>
    <w:rsid w:val="00AE047A"/>
    <w:rPr>
      <w:sz w:val="22"/>
      <w:szCs w:val="22"/>
    </w:rPr>
  </w:style>
  <w:style w:type="paragraph" w:styleId="TOC9">
    <w:name w:val="toc 9"/>
    <w:basedOn w:val="Normal"/>
    <w:next w:val="Normal"/>
    <w:autoRedefine/>
    <w:uiPriority w:val="39"/>
    <w:semiHidden/>
    <w:unhideWhenUsed/>
    <w:rsid w:val="00AE047A"/>
    <w:rPr>
      <w:sz w:val="22"/>
      <w:szCs w:val="22"/>
    </w:rPr>
  </w:style>
  <w:style w:type="paragraph" w:styleId="BodyText">
    <w:name w:val="Body Text"/>
    <w:basedOn w:val="Normal"/>
    <w:link w:val="BodyTextChar"/>
    <w:rsid w:val="003A7E22"/>
    <w:rPr>
      <w:rFonts w:ascii="Times New Roman" w:eastAsia="Times New Roman" w:hAnsi="Times New Roman" w:cs="Times New Roman"/>
      <w:sz w:val="22"/>
      <w:lang w:eastAsia="en-US"/>
    </w:rPr>
  </w:style>
  <w:style w:type="character" w:customStyle="1" w:styleId="BodyTextChar">
    <w:name w:val="Body Text Char"/>
    <w:basedOn w:val="DefaultParagraphFont"/>
    <w:link w:val="BodyText"/>
    <w:rsid w:val="003A7E22"/>
    <w:rPr>
      <w:rFonts w:ascii="Times New Roman" w:eastAsia="Times New Roman" w:hAnsi="Times New Roman" w:cs="Times New Roman"/>
      <w:sz w:val="22"/>
      <w:lang w:eastAsia="en-US"/>
    </w:rPr>
  </w:style>
  <w:style w:type="paragraph" w:styleId="BodyText2">
    <w:name w:val="Body Text 2"/>
    <w:basedOn w:val="Normal"/>
    <w:link w:val="BodyText2Char"/>
    <w:rsid w:val="003A7E22"/>
    <w:pPr>
      <w:spacing w:line="360" w:lineRule="auto"/>
      <w:jc w:val="both"/>
    </w:pPr>
    <w:rPr>
      <w:rFonts w:ascii="Times New Roman" w:eastAsia="Times New Roman" w:hAnsi="Times New Roman" w:cs="Times New Roman"/>
      <w:sz w:val="22"/>
      <w:lang w:eastAsia="en-US"/>
    </w:rPr>
  </w:style>
  <w:style w:type="character" w:customStyle="1" w:styleId="BodyText2Char">
    <w:name w:val="Body Text 2 Char"/>
    <w:basedOn w:val="DefaultParagraphFont"/>
    <w:link w:val="BodyText2"/>
    <w:rsid w:val="003A7E22"/>
    <w:rPr>
      <w:rFonts w:ascii="Times New Roman" w:eastAsia="Times New Roman" w:hAnsi="Times New Roman" w:cs="Times New Roman"/>
      <w:sz w:val="22"/>
      <w:lang w:eastAsia="en-US"/>
    </w:rPr>
  </w:style>
  <w:style w:type="character" w:styleId="Hyperlink">
    <w:name w:val="Hyperlink"/>
    <w:rsid w:val="003A7E22"/>
    <w:rPr>
      <w:color w:val="0000FF"/>
      <w:u w:val="single"/>
    </w:rPr>
  </w:style>
  <w:style w:type="paragraph" w:customStyle="1" w:styleId="BasicParagraph">
    <w:name w:val="[Basic Paragraph]"/>
    <w:basedOn w:val="Normal"/>
    <w:uiPriority w:val="99"/>
    <w:rsid w:val="00C762C8"/>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enjohnson/Library/Group%20Containers/UBF8T346G9.Office/User%20Content.localized/Templates.localized/16-17%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DB86F-8A4A-304D-AED7-D51E426A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16-17 letterhead.dotx</Template>
  <TotalTime>12</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Lincoln County School District #2</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2019-03-21T20:18:00Z</cp:lastPrinted>
  <dcterms:created xsi:type="dcterms:W3CDTF">2019-03-21T20:10:00Z</dcterms:created>
  <dcterms:modified xsi:type="dcterms:W3CDTF">2019-03-21T20:31:00Z</dcterms:modified>
</cp:coreProperties>
</file>